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Pr="009D3A15" w:rsidRDefault="00163780" w:rsidP="009D3A15">
      <w:pPr>
        <w:pStyle w:val="a3"/>
        <w:pBdr>
          <w:bottom w:val="single" w:sz="36" w:space="1" w:color="auto"/>
        </w:pBdr>
        <w:spacing w:after="0"/>
        <w:ind w:firstLine="0"/>
        <w:jc w:val="center"/>
        <w:rPr>
          <w:b/>
          <w:szCs w:val="28"/>
        </w:rPr>
      </w:pPr>
      <w:r w:rsidRPr="009D3A15">
        <w:rPr>
          <w:noProof/>
          <w:szCs w:val="28"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 w:rsidRPr="009D3A15">
        <w:rPr>
          <w:szCs w:val="28"/>
        </w:rPr>
        <w:br/>
      </w:r>
      <w:r w:rsidR="00447476" w:rsidRPr="009D3A15">
        <w:rPr>
          <w:b/>
          <w:szCs w:val="28"/>
        </w:rPr>
        <w:t>АДМИНИСТРАЦИЯ</w:t>
      </w:r>
    </w:p>
    <w:p w:rsidR="00B973A0" w:rsidRPr="00FC2208" w:rsidRDefault="00B973A0" w:rsidP="009D3A15">
      <w:pPr>
        <w:pStyle w:val="a3"/>
        <w:pBdr>
          <w:bottom w:val="single" w:sz="36" w:space="1" w:color="auto"/>
        </w:pBdr>
        <w:spacing w:after="0"/>
        <w:ind w:firstLine="0"/>
        <w:jc w:val="center"/>
        <w:rPr>
          <w:b/>
          <w:szCs w:val="28"/>
        </w:rPr>
      </w:pPr>
      <w:r w:rsidRPr="009D3A15">
        <w:rPr>
          <w:b/>
          <w:szCs w:val="28"/>
        </w:rPr>
        <w:t>ВОСКРЕСЕНСКОГО МУНИЦИПАЛЬНОГО РАЙОНА</w:t>
      </w:r>
      <w:r w:rsidRPr="009D3A15">
        <w:rPr>
          <w:b/>
          <w:szCs w:val="28"/>
        </w:rPr>
        <w:br/>
      </w:r>
      <w:r w:rsidRPr="00FC2208">
        <w:rPr>
          <w:b/>
          <w:szCs w:val="28"/>
        </w:rPr>
        <w:t xml:space="preserve"> САРАТОВСКОЙ ОБЛАСТИ</w:t>
      </w:r>
    </w:p>
    <w:tbl>
      <w:tblPr>
        <w:tblW w:w="9541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B973A0" w:rsidRPr="009D3A15" w:rsidTr="00CF3948">
        <w:trPr>
          <w:cantSplit/>
          <w:trHeight w:val="1494"/>
        </w:trPr>
        <w:tc>
          <w:tcPr>
            <w:tcW w:w="9541" w:type="dxa"/>
          </w:tcPr>
          <w:p w:rsidR="00715073" w:rsidRDefault="006866CF" w:rsidP="00ED5429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 xml:space="preserve"> </w:t>
            </w:r>
          </w:p>
          <w:p w:rsidR="00C8745E" w:rsidRDefault="00CE7844" w:rsidP="00CF3948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ПОС</w:t>
            </w:r>
            <w:r w:rsidR="00CF3948">
              <w:rPr>
                <w:b/>
                <w:noProof/>
                <w:sz w:val="32"/>
                <w:szCs w:val="32"/>
              </w:rPr>
              <w:t>ТАНОВЛЕНИЕ</w:t>
            </w:r>
          </w:p>
          <w:p w:rsidR="00C822A8" w:rsidRDefault="00C822A8" w:rsidP="00ED5429">
            <w:pPr>
              <w:jc w:val="center"/>
              <w:rPr>
                <w:b/>
                <w:noProof/>
                <w:sz w:val="32"/>
                <w:szCs w:val="32"/>
              </w:rPr>
            </w:pPr>
          </w:p>
          <w:p w:rsidR="00C822A8" w:rsidRDefault="00C822A8" w:rsidP="00ED5429">
            <w:pPr>
              <w:jc w:val="center"/>
              <w:rPr>
                <w:sz w:val="28"/>
                <w:szCs w:val="28"/>
              </w:rPr>
            </w:pPr>
          </w:p>
          <w:p w:rsidR="00B973A0" w:rsidRPr="006866CF" w:rsidRDefault="004A5E03" w:rsidP="009D3A15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  <w:r w:rsidRPr="006866CF">
              <w:rPr>
                <w:sz w:val="28"/>
                <w:szCs w:val="28"/>
              </w:rPr>
              <w:t xml:space="preserve"> </w:t>
            </w:r>
            <w:r w:rsidR="006866CF">
              <w:rPr>
                <w:sz w:val="28"/>
                <w:szCs w:val="28"/>
              </w:rPr>
              <w:t>30 апреля 2021г</w:t>
            </w:r>
            <w:r w:rsidR="00E5725C">
              <w:rPr>
                <w:sz w:val="28"/>
                <w:szCs w:val="28"/>
              </w:rPr>
              <w:t xml:space="preserve">   </w:t>
            </w:r>
            <w:r w:rsidR="00904FFE">
              <w:rPr>
                <w:sz w:val="28"/>
                <w:szCs w:val="28"/>
              </w:rPr>
              <w:t xml:space="preserve">                        </w:t>
            </w:r>
            <w:r w:rsidR="00344FC6" w:rsidRPr="009D3A15">
              <w:rPr>
                <w:sz w:val="28"/>
                <w:szCs w:val="28"/>
              </w:rPr>
              <w:t xml:space="preserve"> </w:t>
            </w:r>
            <w:r w:rsidR="009D3A15" w:rsidRPr="009D3A15">
              <w:rPr>
                <w:sz w:val="28"/>
                <w:szCs w:val="28"/>
              </w:rPr>
              <w:t xml:space="preserve">                                          </w:t>
            </w:r>
            <w:r w:rsidR="00497C40">
              <w:rPr>
                <w:sz w:val="28"/>
                <w:szCs w:val="28"/>
              </w:rPr>
              <w:t xml:space="preserve">       </w:t>
            </w:r>
            <w:r w:rsidR="00904FFE">
              <w:rPr>
                <w:sz w:val="28"/>
                <w:szCs w:val="28"/>
              </w:rPr>
              <w:t xml:space="preserve">№ </w:t>
            </w:r>
            <w:r w:rsidR="006866CF">
              <w:rPr>
                <w:sz w:val="28"/>
                <w:szCs w:val="28"/>
              </w:rPr>
              <w:t>22-н</w:t>
            </w:r>
          </w:p>
          <w:p w:rsidR="00CE7844" w:rsidRDefault="00CE7844" w:rsidP="009D3A15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</w:p>
          <w:p w:rsidR="00B973A0" w:rsidRPr="009D3A15" w:rsidRDefault="00B973A0" w:rsidP="009D3A15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 w:rsidRPr="009D3A15">
              <w:rPr>
                <w:sz w:val="28"/>
                <w:szCs w:val="28"/>
              </w:rPr>
              <w:t>с. Воскресенское</w:t>
            </w:r>
          </w:p>
        </w:tc>
      </w:tr>
      <w:tr w:rsidR="006B1112" w:rsidRPr="009D3A15" w:rsidTr="00CF3948">
        <w:trPr>
          <w:cantSplit/>
          <w:trHeight w:val="694"/>
        </w:trPr>
        <w:tc>
          <w:tcPr>
            <w:tcW w:w="9541" w:type="dxa"/>
          </w:tcPr>
          <w:p w:rsidR="002F710C" w:rsidRDefault="002F710C" w:rsidP="006B1112">
            <w:pPr>
              <w:rPr>
                <w:b/>
                <w:noProof/>
                <w:sz w:val="28"/>
                <w:szCs w:val="28"/>
              </w:rPr>
            </w:pPr>
          </w:p>
        </w:tc>
      </w:tr>
    </w:tbl>
    <w:p w:rsidR="005935C2" w:rsidRDefault="005935C2" w:rsidP="00E110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5935C2" w:rsidRDefault="005935C2" w:rsidP="00E110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Воскресенского муниципального района от 24.07.2019года № 340</w:t>
      </w:r>
    </w:p>
    <w:p w:rsidR="005935C2" w:rsidRDefault="005935C2" w:rsidP="00E110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110DC" w:rsidRPr="00CE7844">
        <w:rPr>
          <w:b/>
          <w:sz w:val="28"/>
          <w:szCs w:val="28"/>
        </w:rPr>
        <w:t xml:space="preserve">Об утверждении Положения </w:t>
      </w:r>
      <w:proofErr w:type="gramStart"/>
      <w:r w:rsidR="00E110DC" w:rsidRPr="00CE7844">
        <w:rPr>
          <w:b/>
          <w:sz w:val="28"/>
          <w:szCs w:val="28"/>
        </w:rPr>
        <w:t>о</w:t>
      </w:r>
      <w:proofErr w:type="gramEnd"/>
      <w:r w:rsidR="00E110DC" w:rsidRPr="00CE7844">
        <w:rPr>
          <w:b/>
          <w:sz w:val="28"/>
          <w:szCs w:val="28"/>
        </w:rPr>
        <w:t xml:space="preserve"> персонифицированном</w:t>
      </w:r>
    </w:p>
    <w:p w:rsidR="00925741" w:rsidRDefault="004A5E03" w:rsidP="00E110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110DC" w:rsidRPr="00CE7844">
        <w:rPr>
          <w:b/>
          <w:sz w:val="28"/>
          <w:szCs w:val="28"/>
        </w:rPr>
        <w:t>ополнительном</w:t>
      </w:r>
      <w:r w:rsidR="005935C2">
        <w:rPr>
          <w:b/>
          <w:sz w:val="28"/>
          <w:szCs w:val="28"/>
        </w:rPr>
        <w:t xml:space="preserve"> </w:t>
      </w:r>
      <w:proofErr w:type="gramStart"/>
      <w:r w:rsidR="00E110DC" w:rsidRPr="00CE7844">
        <w:rPr>
          <w:b/>
          <w:sz w:val="28"/>
          <w:szCs w:val="28"/>
        </w:rPr>
        <w:t>образовании</w:t>
      </w:r>
      <w:proofErr w:type="gramEnd"/>
      <w:r w:rsidR="00E110DC" w:rsidRPr="00CE7844">
        <w:rPr>
          <w:b/>
          <w:sz w:val="28"/>
          <w:szCs w:val="28"/>
        </w:rPr>
        <w:t xml:space="preserve"> детей</w:t>
      </w:r>
      <w:r w:rsidR="00AF007D">
        <w:rPr>
          <w:b/>
          <w:sz w:val="28"/>
          <w:szCs w:val="28"/>
        </w:rPr>
        <w:t xml:space="preserve"> в Воскресенском </w:t>
      </w:r>
    </w:p>
    <w:p w:rsidR="00E110DC" w:rsidRPr="00CE7844" w:rsidRDefault="00AF007D" w:rsidP="00E110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 w:rsidR="004B72CD">
        <w:rPr>
          <w:b/>
          <w:sz w:val="28"/>
          <w:szCs w:val="28"/>
        </w:rPr>
        <w:t xml:space="preserve"> Саратовской области</w:t>
      </w:r>
      <w:r w:rsidR="005935C2">
        <w:rPr>
          <w:b/>
          <w:sz w:val="28"/>
          <w:szCs w:val="28"/>
        </w:rPr>
        <w:t>»</w:t>
      </w:r>
    </w:p>
    <w:p w:rsidR="00E110DC" w:rsidRPr="00C46047" w:rsidRDefault="00E110DC" w:rsidP="00E11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5C2" w:rsidRDefault="00E110DC" w:rsidP="00AF007D">
      <w:pPr>
        <w:ind w:firstLine="708"/>
        <w:jc w:val="both"/>
        <w:rPr>
          <w:b/>
          <w:sz w:val="28"/>
          <w:szCs w:val="28"/>
        </w:rPr>
      </w:pPr>
      <w:proofErr w:type="gramStart"/>
      <w:r w:rsidRPr="001A7D67">
        <w:rPr>
          <w:sz w:val="28"/>
          <w:szCs w:val="28"/>
        </w:rPr>
        <w:t xml:space="preserve">В </w:t>
      </w:r>
      <w:r w:rsidRPr="00014714">
        <w:rPr>
          <w:sz w:val="28"/>
          <w:szCs w:val="28"/>
        </w:rPr>
        <w:t>соответствии с распоряжением Правительства Саратовской области от 29 октября 2018 года № 288-Пр  «О внедрении целевой модели развития региональной системы дополнительного образования детей на территории Саратовской области</w:t>
      </w:r>
      <w:r w:rsidR="00CE7844">
        <w:rPr>
          <w:sz w:val="28"/>
          <w:szCs w:val="28"/>
        </w:rPr>
        <w:t>»,</w:t>
      </w:r>
      <w:r w:rsidR="00AF007D">
        <w:rPr>
          <w:sz w:val="28"/>
          <w:szCs w:val="28"/>
        </w:rPr>
        <w:t xml:space="preserve"> </w:t>
      </w:r>
      <w:r w:rsidR="005935C2">
        <w:rPr>
          <w:sz w:val="28"/>
          <w:szCs w:val="28"/>
        </w:rPr>
        <w:t xml:space="preserve">постановлением </w:t>
      </w:r>
      <w:r w:rsidR="005935C2" w:rsidRPr="00014714">
        <w:rPr>
          <w:sz w:val="28"/>
          <w:szCs w:val="28"/>
        </w:rPr>
        <w:t>Правительства Сарато</w:t>
      </w:r>
      <w:r w:rsidR="005935C2">
        <w:rPr>
          <w:sz w:val="28"/>
          <w:szCs w:val="28"/>
        </w:rPr>
        <w:t>вской области от 29 октября 2019</w:t>
      </w:r>
      <w:r w:rsidR="005935C2" w:rsidRPr="00014714">
        <w:rPr>
          <w:sz w:val="28"/>
          <w:szCs w:val="28"/>
        </w:rPr>
        <w:t xml:space="preserve"> года № </w:t>
      </w:r>
      <w:r w:rsidR="005935C2">
        <w:rPr>
          <w:sz w:val="28"/>
          <w:szCs w:val="28"/>
        </w:rPr>
        <w:t>310-П «О персонифицированном дополнительном образовании детей на территории Саратовской области»</w:t>
      </w:r>
      <w:r w:rsidR="003E650C">
        <w:rPr>
          <w:sz w:val="28"/>
          <w:szCs w:val="28"/>
        </w:rPr>
        <w:t xml:space="preserve">, </w:t>
      </w:r>
      <w:r w:rsidR="003E650C" w:rsidRPr="003E650C">
        <w:rPr>
          <w:rStyle w:val="mail-message-toolbar-subject-wrapper"/>
          <w:sz w:val="28"/>
          <w:szCs w:val="28"/>
        </w:rPr>
        <w:t>руководствуясь Уставом Воскресенского муниципального района Саратовской области</w:t>
      </w:r>
      <w:r w:rsidR="005935C2" w:rsidRPr="003E650C">
        <w:rPr>
          <w:sz w:val="28"/>
          <w:szCs w:val="28"/>
        </w:rPr>
        <w:t xml:space="preserve"> </w:t>
      </w:r>
      <w:r w:rsidR="00AF007D" w:rsidRPr="003E650C">
        <w:rPr>
          <w:sz w:val="28"/>
          <w:szCs w:val="28"/>
        </w:rPr>
        <w:t>а</w:t>
      </w:r>
      <w:r w:rsidR="00AF007D">
        <w:rPr>
          <w:sz w:val="28"/>
          <w:szCs w:val="28"/>
        </w:rPr>
        <w:t xml:space="preserve">дминистрация Воскресенского муниципального района </w:t>
      </w:r>
      <w:r w:rsidR="005737C2" w:rsidRPr="005737C2">
        <w:rPr>
          <w:sz w:val="28"/>
          <w:szCs w:val="28"/>
        </w:rPr>
        <w:t>Саратовской области</w:t>
      </w:r>
      <w:r w:rsidR="005737C2">
        <w:rPr>
          <w:b/>
          <w:sz w:val="28"/>
          <w:szCs w:val="28"/>
        </w:rPr>
        <w:t xml:space="preserve"> </w:t>
      </w:r>
      <w:proofErr w:type="gramEnd"/>
    </w:p>
    <w:p w:rsidR="00E110DC" w:rsidRPr="00AF007D" w:rsidRDefault="00AF007D" w:rsidP="00AF007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E110DC" w:rsidRPr="00CE7844">
        <w:rPr>
          <w:b/>
          <w:sz w:val="28"/>
          <w:szCs w:val="28"/>
        </w:rPr>
        <w:t>:</w:t>
      </w:r>
    </w:p>
    <w:p w:rsidR="00E110DC" w:rsidRPr="005935C2" w:rsidRDefault="005935C2" w:rsidP="00E110DC">
      <w:pPr>
        <w:pStyle w:val="a8"/>
        <w:numPr>
          <w:ilvl w:val="0"/>
          <w:numId w:val="21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Внести в постановление администрации Воскресенского муниципального района от 24.07.2019 года № 340 «Об у</w:t>
      </w:r>
      <w:r w:rsidR="00AF007D">
        <w:rPr>
          <w:color w:val="000000" w:themeColor="text1"/>
          <w:spacing w:val="2"/>
          <w:sz w:val="28"/>
          <w:szCs w:val="28"/>
          <w:shd w:val="clear" w:color="auto" w:fill="FFFFFF"/>
        </w:rPr>
        <w:t>твер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ждении</w:t>
      </w:r>
      <w:r w:rsidR="00AF007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Положения</w:t>
      </w:r>
      <w:r w:rsidR="00E110DC" w:rsidRPr="0090356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110DC" w:rsidRPr="00903569">
        <w:rPr>
          <w:color w:val="000000" w:themeColor="text1"/>
          <w:sz w:val="28"/>
          <w:szCs w:val="28"/>
        </w:rPr>
        <w:t xml:space="preserve">о персонифицированном дополнительном образовании в </w:t>
      </w:r>
      <w:r w:rsidR="00E110DC">
        <w:rPr>
          <w:color w:val="000000" w:themeColor="text1"/>
          <w:sz w:val="28"/>
          <w:szCs w:val="28"/>
        </w:rPr>
        <w:t>Воскресенском муниципальном район</w:t>
      </w:r>
      <w:r w:rsidR="00AF007D">
        <w:rPr>
          <w:color w:val="000000" w:themeColor="text1"/>
          <w:sz w:val="28"/>
          <w:szCs w:val="28"/>
        </w:rPr>
        <w:t>е Саратовской области</w:t>
      </w:r>
      <w:r>
        <w:rPr>
          <w:color w:val="000000" w:themeColor="text1"/>
          <w:sz w:val="28"/>
          <w:szCs w:val="28"/>
        </w:rPr>
        <w:t>» следующие изменения:</w:t>
      </w:r>
    </w:p>
    <w:p w:rsidR="005935C2" w:rsidRPr="005327DE" w:rsidRDefault="005935C2" w:rsidP="00F77DCE">
      <w:pPr>
        <w:pStyle w:val="a8"/>
        <w:numPr>
          <w:ilvl w:val="1"/>
          <w:numId w:val="21"/>
        </w:numPr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пункт 4.7.1. Положения </w:t>
      </w:r>
      <w:r w:rsidRPr="00903569">
        <w:rPr>
          <w:color w:val="000000" w:themeColor="text1"/>
          <w:sz w:val="28"/>
          <w:szCs w:val="28"/>
        </w:rPr>
        <w:t xml:space="preserve">о персонифицированном дополнительном </w:t>
      </w:r>
      <w:r w:rsidRPr="00F77DCE">
        <w:rPr>
          <w:color w:val="000000" w:themeColor="text1"/>
          <w:sz w:val="28"/>
          <w:szCs w:val="28"/>
        </w:rPr>
        <w:t>образовании в Воскресенском муниципальном районе изложить в новой редакции</w:t>
      </w:r>
      <w:r w:rsidR="003E650C">
        <w:rPr>
          <w:color w:val="000000" w:themeColor="text1"/>
          <w:sz w:val="28"/>
          <w:szCs w:val="28"/>
        </w:rPr>
        <w:t>:</w:t>
      </w:r>
      <w:r w:rsidRPr="00F77DCE">
        <w:rPr>
          <w:color w:val="000000" w:themeColor="text1"/>
          <w:sz w:val="28"/>
          <w:szCs w:val="28"/>
        </w:rPr>
        <w:t xml:space="preserve"> «</w:t>
      </w:r>
      <w:r w:rsidR="00F77DCE">
        <w:rPr>
          <w:sz w:val="28"/>
          <w:szCs w:val="28"/>
        </w:rPr>
        <w:t>В</w:t>
      </w:r>
      <w:r w:rsidRPr="00F77DCE">
        <w:rPr>
          <w:sz w:val="28"/>
          <w:szCs w:val="28"/>
        </w:rPr>
        <w:t xml:space="preserve"> день подачи Заявки на обучение по дополнительной общеобразовательной программе, включенной в реестр сертифицированных образовательных программ, в случае если на момент подачи заявки на обучение общий объем средств сертификатов дополнительного образования, зарезервированных к оплате по заключенным </w:t>
      </w:r>
      <w:r w:rsidRPr="00F77DCE">
        <w:rPr>
          <w:sz w:val="28"/>
          <w:szCs w:val="28"/>
        </w:rPr>
        <w:lastRenderedPageBreak/>
        <w:t xml:space="preserve">и ожидающим заключение договоров об образовании, а также средств, </w:t>
      </w:r>
      <w:bookmarkStart w:id="0" w:name="_GoBack"/>
      <w:r w:rsidRPr="00F77DCE">
        <w:rPr>
          <w:sz w:val="28"/>
          <w:szCs w:val="28"/>
        </w:rPr>
        <w:t xml:space="preserve">списанных с сертификатов дополнительного образования в целях оплаты </w:t>
      </w:r>
      <w:bookmarkEnd w:id="0"/>
      <w:r w:rsidRPr="00F77DCE">
        <w:rPr>
          <w:sz w:val="28"/>
          <w:szCs w:val="28"/>
        </w:rPr>
        <w:t>оказанных услуг дополнительного образования, не достиг объема обеспечения сертификатов персонифицированного финансирования, установленного Программой перс</w:t>
      </w:r>
      <w:r w:rsidR="00F77DCE" w:rsidRPr="00F77DCE">
        <w:rPr>
          <w:sz w:val="28"/>
          <w:szCs w:val="28"/>
        </w:rPr>
        <w:t>онифицированного финансирования».</w:t>
      </w:r>
    </w:p>
    <w:p w:rsidR="00F77DCE" w:rsidRDefault="00E110DC" w:rsidP="00F77DCE">
      <w:pPr>
        <w:pStyle w:val="a8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F77DCE">
        <w:rPr>
          <w:sz w:val="28"/>
          <w:szCs w:val="28"/>
        </w:rPr>
        <w:t xml:space="preserve">Контроль исполнения настоящего постановления возложить на и.о. заместителя главы администрации Воскресенского муниципального района по социальной сфере </w:t>
      </w:r>
      <w:proofErr w:type="spellStart"/>
      <w:r w:rsidRPr="00F77DCE">
        <w:rPr>
          <w:sz w:val="28"/>
          <w:szCs w:val="28"/>
        </w:rPr>
        <w:t>В.К.Эмиха</w:t>
      </w:r>
      <w:proofErr w:type="spellEnd"/>
      <w:r w:rsidRPr="00F77DCE">
        <w:rPr>
          <w:sz w:val="28"/>
          <w:szCs w:val="28"/>
        </w:rPr>
        <w:t>.</w:t>
      </w:r>
    </w:p>
    <w:p w:rsidR="00E110DC" w:rsidRPr="00F77DCE" w:rsidRDefault="00E110DC" w:rsidP="00F77DCE">
      <w:pPr>
        <w:pStyle w:val="a8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F77DCE">
        <w:rPr>
          <w:sz w:val="28"/>
          <w:szCs w:val="28"/>
        </w:rPr>
        <w:t xml:space="preserve">Настоящее постановление вступает в </w:t>
      </w:r>
      <w:r w:rsidR="00F77DCE" w:rsidRPr="00F77DCE">
        <w:rPr>
          <w:sz w:val="28"/>
          <w:szCs w:val="28"/>
        </w:rPr>
        <w:t>силу с 1 июня 2021 года</w:t>
      </w:r>
      <w:r w:rsidRPr="00F77DCE">
        <w:rPr>
          <w:sz w:val="28"/>
          <w:szCs w:val="28"/>
        </w:rPr>
        <w:t xml:space="preserve"> и подлежит обязательному опубликованию.</w:t>
      </w:r>
    </w:p>
    <w:p w:rsidR="00E110DC" w:rsidRDefault="00E110DC" w:rsidP="00F77DCE">
      <w:pPr>
        <w:pStyle w:val="a8"/>
        <w:tabs>
          <w:tab w:val="left" w:pos="2805"/>
        </w:tabs>
        <w:ind w:left="0" w:firstLine="709"/>
        <w:rPr>
          <w:sz w:val="28"/>
          <w:szCs w:val="28"/>
        </w:rPr>
      </w:pPr>
    </w:p>
    <w:p w:rsidR="00F77DCE" w:rsidRDefault="00F77DCE" w:rsidP="00F77DCE">
      <w:pPr>
        <w:pStyle w:val="a8"/>
        <w:tabs>
          <w:tab w:val="left" w:pos="2805"/>
        </w:tabs>
        <w:ind w:left="0" w:firstLine="709"/>
        <w:rPr>
          <w:sz w:val="28"/>
          <w:szCs w:val="28"/>
        </w:rPr>
      </w:pPr>
    </w:p>
    <w:p w:rsidR="00F77DCE" w:rsidRDefault="00F77DCE" w:rsidP="00F77DCE">
      <w:pPr>
        <w:pStyle w:val="a8"/>
        <w:tabs>
          <w:tab w:val="left" w:pos="2805"/>
        </w:tabs>
        <w:ind w:left="0" w:firstLine="709"/>
        <w:rPr>
          <w:sz w:val="28"/>
          <w:szCs w:val="28"/>
        </w:rPr>
      </w:pPr>
    </w:p>
    <w:p w:rsidR="00E110DC" w:rsidRPr="00CE7844" w:rsidRDefault="00E110DC" w:rsidP="00F77DCE">
      <w:pPr>
        <w:pStyle w:val="a8"/>
        <w:tabs>
          <w:tab w:val="left" w:pos="2805"/>
        </w:tabs>
        <w:ind w:left="0"/>
        <w:rPr>
          <w:b/>
          <w:sz w:val="28"/>
          <w:szCs w:val="28"/>
        </w:rPr>
      </w:pPr>
      <w:r w:rsidRPr="00CE7844">
        <w:rPr>
          <w:b/>
          <w:sz w:val="28"/>
          <w:szCs w:val="28"/>
        </w:rPr>
        <w:t>Глава администрации</w:t>
      </w:r>
    </w:p>
    <w:p w:rsidR="00CE7844" w:rsidRPr="00CE7844" w:rsidRDefault="00CE7844" w:rsidP="00F77DCE">
      <w:pPr>
        <w:pStyle w:val="a8"/>
        <w:tabs>
          <w:tab w:val="left" w:pos="2805"/>
        </w:tabs>
        <w:ind w:left="0"/>
        <w:rPr>
          <w:b/>
          <w:sz w:val="28"/>
          <w:szCs w:val="28"/>
        </w:rPr>
      </w:pPr>
      <w:r w:rsidRPr="00CE7844">
        <w:rPr>
          <w:b/>
          <w:sz w:val="28"/>
          <w:szCs w:val="28"/>
        </w:rPr>
        <w:t xml:space="preserve">Воскресенского муниципального  </w:t>
      </w:r>
      <w:r w:rsidR="006866CF">
        <w:rPr>
          <w:b/>
          <w:sz w:val="28"/>
          <w:szCs w:val="28"/>
        </w:rPr>
        <w:tab/>
      </w:r>
      <w:r w:rsidR="006866CF">
        <w:rPr>
          <w:b/>
          <w:sz w:val="28"/>
          <w:szCs w:val="28"/>
        </w:rPr>
        <w:tab/>
      </w:r>
      <w:r w:rsidR="006866CF">
        <w:rPr>
          <w:b/>
          <w:sz w:val="28"/>
          <w:szCs w:val="28"/>
        </w:rPr>
        <w:tab/>
      </w:r>
      <w:r w:rsidR="006866CF">
        <w:rPr>
          <w:b/>
          <w:sz w:val="28"/>
          <w:szCs w:val="28"/>
        </w:rPr>
        <w:tab/>
      </w:r>
      <w:r w:rsidR="006866CF">
        <w:rPr>
          <w:b/>
          <w:sz w:val="28"/>
          <w:szCs w:val="28"/>
        </w:rPr>
        <w:tab/>
      </w:r>
      <w:r w:rsidRPr="00CE7844">
        <w:rPr>
          <w:b/>
          <w:sz w:val="28"/>
          <w:szCs w:val="28"/>
        </w:rPr>
        <w:t>Д.В. Павлов</w:t>
      </w:r>
    </w:p>
    <w:p w:rsidR="00AF7628" w:rsidRDefault="00CE7844" w:rsidP="00F77DCE">
      <w:pPr>
        <w:pStyle w:val="a8"/>
        <w:tabs>
          <w:tab w:val="left" w:pos="2805"/>
        </w:tabs>
        <w:ind w:left="0"/>
        <w:rPr>
          <w:b/>
          <w:sz w:val="28"/>
          <w:szCs w:val="28"/>
        </w:rPr>
      </w:pPr>
      <w:r w:rsidRPr="00CE7844">
        <w:rPr>
          <w:b/>
          <w:sz w:val="28"/>
          <w:szCs w:val="28"/>
        </w:rPr>
        <w:t>района Саратовской области</w:t>
      </w:r>
    </w:p>
    <w:p w:rsidR="00440939" w:rsidRPr="003E650C" w:rsidRDefault="006866CF" w:rsidP="00AF7628">
      <w:pPr>
        <w:ind w:right="-1"/>
        <w:jc w:val="right"/>
      </w:pPr>
      <w:r>
        <w:t xml:space="preserve"> </w:t>
      </w:r>
    </w:p>
    <w:p w:rsidR="00440939" w:rsidRPr="003E650C" w:rsidRDefault="00440939" w:rsidP="00AF7628">
      <w:pPr>
        <w:ind w:right="-1"/>
        <w:jc w:val="right"/>
      </w:pPr>
    </w:p>
    <w:p w:rsidR="00440939" w:rsidRDefault="006866CF" w:rsidP="00440939">
      <w:r>
        <w:t xml:space="preserve"> </w:t>
      </w:r>
    </w:p>
    <w:p w:rsidR="00440939" w:rsidRPr="006866CF" w:rsidRDefault="00440939" w:rsidP="00440939">
      <w:pPr>
        <w:ind w:right="-1"/>
      </w:pPr>
    </w:p>
    <w:sectPr w:rsidR="00440939" w:rsidRPr="006866CF" w:rsidSect="006866CF">
      <w:footerReference w:type="default" r:id="rId9"/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AD" w:rsidRDefault="00A65DAD" w:rsidP="008835D3">
      <w:r>
        <w:separator/>
      </w:r>
    </w:p>
  </w:endnote>
  <w:endnote w:type="continuationSeparator" w:id="0">
    <w:p w:rsidR="00A65DAD" w:rsidRDefault="00A65DAD" w:rsidP="008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80" w:rsidRDefault="00624380">
    <w:pPr>
      <w:pStyle w:val="a6"/>
      <w:jc w:val="right"/>
    </w:pPr>
  </w:p>
  <w:p w:rsidR="00624380" w:rsidRDefault="006243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AD" w:rsidRDefault="00A65DAD" w:rsidP="008835D3">
      <w:r>
        <w:separator/>
      </w:r>
    </w:p>
  </w:footnote>
  <w:footnote w:type="continuationSeparator" w:id="0">
    <w:p w:rsidR="00A65DAD" w:rsidRDefault="00A65DAD" w:rsidP="0088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4057"/>
    <w:multiLevelType w:val="hybridMultilevel"/>
    <w:tmpl w:val="8ABCCE42"/>
    <w:lvl w:ilvl="0" w:tplc="4EC8A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05E5"/>
    <w:multiLevelType w:val="hybridMultilevel"/>
    <w:tmpl w:val="4C026D9E"/>
    <w:lvl w:ilvl="0" w:tplc="0D54CE84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859B7"/>
    <w:multiLevelType w:val="multilevel"/>
    <w:tmpl w:val="F59609FA"/>
    <w:lvl w:ilvl="0">
      <w:start w:val="16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75D37C1"/>
    <w:multiLevelType w:val="hybridMultilevel"/>
    <w:tmpl w:val="D6C0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10CED"/>
    <w:multiLevelType w:val="hybridMultilevel"/>
    <w:tmpl w:val="183AC684"/>
    <w:lvl w:ilvl="0" w:tplc="4EC8A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3C36008"/>
    <w:multiLevelType w:val="multilevel"/>
    <w:tmpl w:val="477A65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AA266DA"/>
    <w:multiLevelType w:val="multilevel"/>
    <w:tmpl w:val="F670C698"/>
    <w:lvl w:ilvl="0">
      <w:start w:val="16"/>
      <w:numFmt w:val="decimal"/>
      <w:lvlText w:val="%1."/>
      <w:lvlJc w:val="left"/>
      <w:pPr>
        <w:ind w:left="1185" w:hanging="1185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94" w:hanging="118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4">
    <w:nsid w:val="4C325585"/>
    <w:multiLevelType w:val="multilevel"/>
    <w:tmpl w:val="38EE5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4A62144"/>
    <w:multiLevelType w:val="hybridMultilevel"/>
    <w:tmpl w:val="DD721430"/>
    <w:lvl w:ilvl="0" w:tplc="4EC8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EEA76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401ABD"/>
    <w:multiLevelType w:val="multilevel"/>
    <w:tmpl w:val="F3942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i w:val="0"/>
      </w:rPr>
    </w:lvl>
  </w:abstractNum>
  <w:abstractNum w:abstractNumId="20">
    <w:nsid w:val="6B393A29"/>
    <w:multiLevelType w:val="hybridMultilevel"/>
    <w:tmpl w:val="CC2C6FAE"/>
    <w:lvl w:ilvl="0" w:tplc="02D85AF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DDA22FE"/>
    <w:multiLevelType w:val="hybridMultilevel"/>
    <w:tmpl w:val="8C04137A"/>
    <w:lvl w:ilvl="0" w:tplc="C180D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209CD"/>
    <w:multiLevelType w:val="multilevel"/>
    <w:tmpl w:val="5CEAE44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3"/>
  </w:num>
  <w:num w:numId="5">
    <w:abstractNumId w:val="12"/>
  </w:num>
  <w:num w:numId="6">
    <w:abstractNumId w:val="22"/>
  </w:num>
  <w:num w:numId="7">
    <w:abstractNumId w:val="8"/>
  </w:num>
  <w:num w:numId="8">
    <w:abstractNumId w:val="13"/>
  </w:num>
  <w:num w:numId="9">
    <w:abstractNumId w:val="9"/>
  </w:num>
  <w:num w:numId="10">
    <w:abstractNumId w:val="20"/>
  </w:num>
  <w:num w:numId="11">
    <w:abstractNumId w:val="21"/>
  </w:num>
  <w:num w:numId="12">
    <w:abstractNumId w:val="5"/>
  </w:num>
  <w:num w:numId="13">
    <w:abstractNumId w:val="14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0"/>
  </w:num>
  <w:num w:numId="19">
    <w:abstractNumId w:val="11"/>
  </w:num>
  <w:num w:numId="20">
    <w:abstractNumId w:val="17"/>
  </w:num>
  <w:num w:numId="21">
    <w:abstractNumId w:val="19"/>
  </w:num>
  <w:num w:numId="22">
    <w:abstractNumId w:val="6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77"/>
    <w:rsid w:val="000162ED"/>
    <w:rsid w:val="00017D49"/>
    <w:rsid w:val="00020174"/>
    <w:rsid w:val="00035B40"/>
    <w:rsid w:val="000422DA"/>
    <w:rsid w:val="000458E5"/>
    <w:rsid w:val="00066631"/>
    <w:rsid w:val="000777B3"/>
    <w:rsid w:val="000A1F06"/>
    <w:rsid w:val="000B12F9"/>
    <w:rsid w:val="000C33F1"/>
    <w:rsid w:val="000D14A2"/>
    <w:rsid w:val="000D52DB"/>
    <w:rsid w:val="000D7BEA"/>
    <w:rsid w:val="000E0F34"/>
    <w:rsid w:val="000F26E2"/>
    <w:rsid w:val="00106E96"/>
    <w:rsid w:val="00110003"/>
    <w:rsid w:val="00110135"/>
    <w:rsid w:val="00112876"/>
    <w:rsid w:val="0012082D"/>
    <w:rsid w:val="00133522"/>
    <w:rsid w:val="0013402C"/>
    <w:rsid w:val="00141FEE"/>
    <w:rsid w:val="00145AD8"/>
    <w:rsid w:val="00162FC9"/>
    <w:rsid w:val="00163780"/>
    <w:rsid w:val="001648C0"/>
    <w:rsid w:val="00165C9F"/>
    <w:rsid w:val="0017737D"/>
    <w:rsid w:val="00193B49"/>
    <w:rsid w:val="00195057"/>
    <w:rsid w:val="001A72C9"/>
    <w:rsid w:val="001C3ACB"/>
    <w:rsid w:val="001E0FD9"/>
    <w:rsid w:val="001E2B21"/>
    <w:rsid w:val="001E5296"/>
    <w:rsid w:val="001F1C7A"/>
    <w:rsid w:val="001F4928"/>
    <w:rsid w:val="001F60F5"/>
    <w:rsid w:val="00205250"/>
    <w:rsid w:val="00235A15"/>
    <w:rsid w:val="002403CD"/>
    <w:rsid w:val="00251F1F"/>
    <w:rsid w:val="002520D2"/>
    <w:rsid w:val="002650D1"/>
    <w:rsid w:val="0026554F"/>
    <w:rsid w:val="002777A6"/>
    <w:rsid w:val="00284457"/>
    <w:rsid w:val="00297089"/>
    <w:rsid w:val="00297DE3"/>
    <w:rsid w:val="002C7769"/>
    <w:rsid w:val="002D36A6"/>
    <w:rsid w:val="002D65FD"/>
    <w:rsid w:val="002F710C"/>
    <w:rsid w:val="0030563D"/>
    <w:rsid w:val="0032116F"/>
    <w:rsid w:val="00322A3D"/>
    <w:rsid w:val="00334200"/>
    <w:rsid w:val="003345A7"/>
    <w:rsid w:val="00344FC6"/>
    <w:rsid w:val="00361F73"/>
    <w:rsid w:val="003634B4"/>
    <w:rsid w:val="00363A91"/>
    <w:rsid w:val="00370415"/>
    <w:rsid w:val="00374196"/>
    <w:rsid w:val="003830C6"/>
    <w:rsid w:val="00387509"/>
    <w:rsid w:val="00387F83"/>
    <w:rsid w:val="003A1CDC"/>
    <w:rsid w:val="003A4EB6"/>
    <w:rsid w:val="003A785A"/>
    <w:rsid w:val="003A7CAD"/>
    <w:rsid w:val="003D033C"/>
    <w:rsid w:val="003D32C4"/>
    <w:rsid w:val="003E650C"/>
    <w:rsid w:val="004103D0"/>
    <w:rsid w:val="004135BA"/>
    <w:rsid w:val="004251E0"/>
    <w:rsid w:val="00440939"/>
    <w:rsid w:val="00443241"/>
    <w:rsid w:val="00447476"/>
    <w:rsid w:val="00454613"/>
    <w:rsid w:val="00455397"/>
    <w:rsid w:val="00456018"/>
    <w:rsid w:val="00470E1B"/>
    <w:rsid w:val="00473823"/>
    <w:rsid w:val="0047729A"/>
    <w:rsid w:val="00477756"/>
    <w:rsid w:val="00497C40"/>
    <w:rsid w:val="004A5E03"/>
    <w:rsid w:val="004B475F"/>
    <w:rsid w:val="004B540C"/>
    <w:rsid w:val="004B72CD"/>
    <w:rsid w:val="004C47DC"/>
    <w:rsid w:val="004C7D4B"/>
    <w:rsid w:val="004D7684"/>
    <w:rsid w:val="004E4DD9"/>
    <w:rsid w:val="004E518B"/>
    <w:rsid w:val="004E6A6B"/>
    <w:rsid w:val="004F673D"/>
    <w:rsid w:val="0053181C"/>
    <w:rsid w:val="00556A95"/>
    <w:rsid w:val="00565EF3"/>
    <w:rsid w:val="00571288"/>
    <w:rsid w:val="005737C2"/>
    <w:rsid w:val="005764AA"/>
    <w:rsid w:val="00581605"/>
    <w:rsid w:val="00586A1F"/>
    <w:rsid w:val="005935C2"/>
    <w:rsid w:val="0059689A"/>
    <w:rsid w:val="005B29D4"/>
    <w:rsid w:val="005B483D"/>
    <w:rsid w:val="005B6463"/>
    <w:rsid w:val="005C0CB2"/>
    <w:rsid w:val="005C223B"/>
    <w:rsid w:val="005C4C8A"/>
    <w:rsid w:val="005C6462"/>
    <w:rsid w:val="005D0680"/>
    <w:rsid w:val="005E24CE"/>
    <w:rsid w:val="005E3007"/>
    <w:rsid w:val="006004E7"/>
    <w:rsid w:val="0060711D"/>
    <w:rsid w:val="006176CA"/>
    <w:rsid w:val="00624380"/>
    <w:rsid w:val="00627D09"/>
    <w:rsid w:val="00631C78"/>
    <w:rsid w:val="006355BD"/>
    <w:rsid w:val="00656715"/>
    <w:rsid w:val="006578CC"/>
    <w:rsid w:val="0067644C"/>
    <w:rsid w:val="006866CF"/>
    <w:rsid w:val="00697765"/>
    <w:rsid w:val="006A3A2D"/>
    <w:rsid w:val="006B1112"/>
    <w:rsid w:val="006B6E45"/>
    <w:rsid w:val="006C1075"/>
    <w:rsid w:val="006E1A65"/>
    <w:rsid w:val="006F731D"/>
    <w:rsid w:val="00715073"/>
    <w:rsid w:val="00715782"/>
    <w:rsid w:val="007162E3"/>
    <w:rsid w:val="007216C9"/>
    <w:rsid w:val="007311D4"/>
    <w:rsid w:val="0073769E"/>
    <w:rsid w:val="00740819"/>
    <w:rsid w:val="00752D3A"/>
    <w:rsid w:val="007534F4"/>
    <w:rsid w:val="00755D0A"/>
    <w:rsid w:val="00756AD7"/>
    <w:rsid w:val="007918D6"/>
    <w:rsid w:val="00795C5C"/>
    <w:rsid w:val="007D5B31"/>
    <w:rsid w:val="007E16FF"/>
    <w:rsid w:val="007F56D6"/>
    <w:rsid w:val="008027BF"/>
    <w:rsid w:val="008068BA"/>
    <w:rsid w:val="00816DD2"/>
    <w:rsid w:val="0085401A"/>
    <w:rsid w:val="00857F20"/>
    <w:rsid w:val="00860ECC"/>
    <w:rsid w:val="008642C6"/>
    <w:rsid w:val="00882FC5"/>
    <w:rsid w:val="008835D3"/>
    <w:rsid w:val="00897E83"/>
    <w:rsid w:val="008B162C"/>
    <w:rsid w:val="008D5DE3"/>
    <w:rsid w:val="008D658D"/>
    <w:rsid w:val="008D7590"/>
    <w:rsid w:val="00902337"/>
    <w:rsid w:val="00904FFE"/>
    <w:rsid w:val="00905A6C"/>
    <w:rsid w:val="00912F7E"/>
    <w:rsid w:val="00917D28"/>
    <w:rsid w:val="00925007"/>
    <w:rsid w:val="00925741"/>
    <w:rsid w:val="00925D19"/>
    <w:rsid w:val="00947181"/>
    <w:rsid w:val="0096181C"/>
    <w:rsid w:val="00961BE6"/>
    <w:rsid w:val="00967693"/>
    <w:rsid w:val="00972E45"/>
    <w:rsid w:val="00982ED0"/>
    <w:rsid w:val="00983250"/>
    <w:rsid w:val="009923AD"/>
    <w:rsid w:val="009A67A2"/>
    <w:rsid w:val="009B312B"/>
    <w:rsid w:val="009D0EE5"/>
    <w:rsid w:val="009D3A15"/>
    <w:rsid w:val="009E2932"/>
    <w:rsid w:val="009E301A"/>
    <w:rsid w:val="00A42B24"/>
    <w:rsid w:val="00A434F8"/>
    <w:rsid w:val="00A53C10"/>
    <w:rsid w:val="00A65DAD"/>
    <w:rsid w:val="00AB58B4"/>
    <w:rsid w:val="00AF007D"/>
    <w:rsid w:val="00AF7628"/>
    <w:rsid w:val="00B03876"/>
    <w:rsid w:val="00B15882"/>
    <w:rsid w:val="00B16603"/>
    <w:rsid w:val="00B2380E"/>
    <w:rsid w:val="00B30242"/>
    <w:rsid w:val="00B3680F"/>
    <w:rsid w:val="00B411D2"/>
    <w:rsid w:val="00B5786D"/>
    <w:rsid w:val="00B57BE2"/>
    <w:rsid w:val="00B93699"/>
    <w:rsid w:val="00B95EF8"/>
    <w:rsid w:val="00B973A0"/>
    <w:rsid w:val="00BC2ED0"/>
    <w:rsid w:val="00BC618F"/>
    <w:rsid w:val="00BF3AFD"/>
    <w:rsid w:val="00C011F9"/>
    <w:rsid w:val="00C04CDA"/>
    <w:rsid w:val="00C072E1"/>
    <w:rsid w:val="00C1269D"/>
    <w:rsid w:val="00C12D22"/>
    <w:rsid w:val="00C13A20"/>
    <w:rsid w:val="00C21C0C"/>
    <w:rsid w:val="00C764B3"/>
    <w:rsid w:val="00C822A8"/>
    <w:rsid w:val="00C82D05"/>
    <w:rsid w:val="00C8745E"/>
    <w:rsid w:val="00CA4A24"/>
    <w:rsid w:val="00CA4DB1"/>
    <w:rsid w:val="00CB2915"/>
    <w:rsid w:val="00CB3A1A"/>
    <w:rsid w:val="00CB63B8"/>
    <w:rsid w:val="00CD50B4"/>
    <w:rsid w:val="00CE5CF3"/>
    <w:rsid w:val="00CE7844"/>
    <w:rsid w:val="00CF3948"/>
    <w:rsid w:val="00CF564C"/>
    <w:rsid w:val="00CF7D6D"/>
    <w:rsid w:val="00D1424B"/>
    <w:rsid w:val="00D15779"/>
    <w:rsid w:val="00D22CA2"/>
    <w:rsid w:val="00D37A73"/>
    <w:rsid w:val="00D4472F"/>
    <w:rsid w:val="00D62D87"/>
    <w:rsid w:val="00D76F49"/>
    <w:rsid w:val="00D80DFD"/>
    <w:rsid w:val="00D84268"/>
    <w:rsid w:val="00D919EA"/>
    <w:rsid w:val="00DB12D9"/>
    <w:rsid w:val="00DD0073"/>
    <w:rsid w:val="00DF0271"/>
    <w:rsid w:val="00DF6EA9"/>
    <w:rsid w:val="00E04062"/>
    <w:rsid w:val="00E051BC"/>
    <w:rsid w:val="00E110DC"/>
    <w:rsid w:val="00E15EC1"/>
    <w:rsid w:val="00E20FBC"/>
    <w:rsid w:val="00E240AF"/>
    <w:rsid w:val="00E2497E"/>
    <w:rsid w:val="00E34459"/>
    <w:rsid w:val="00E3607A"/>
    <w:rsid w:val="00E4745B"/>
    <w:rsid w:val="00E47837"/>
    <w:rsid w:val="00E5344C"/>
    <w:rsid w:val="00E5725C"/>
    <w:rsid w:val="00E64CED"/>
    <w:rsid w:val="00E9683D"/>
    <w:rsid w:val="00EA6F81"/>
    <w:rsid w:val="00EB2932"/>
    <w:rsid w:val="00EC283A"/>
    <w:rsid w:val="00EC7B3B"/>
    <w:rsid w:val="00ED1392"/>
    <w:rsid w:val="00ED5429"/>
    <w:rsid w:val="00EE1304"/>
    <w:rsid w:val="00EE3A57"/>
    <w:rsid w:val="00F05D90"/>
    <w:rsid w:val="00F06140"/>
    <w:rsid w:val="00F065E2"/>
    <w:rsid w:val="00F07188"/>
    <w:rsid w:val="00F153F4"/>
    <w:rsid w:val="00F258FB"/>
    <w:rsid w:val="00F6189D"/>
    <w:rsid w:val="00F62DED"/>
    <w:rsid w:val="00F77DCE"/>
    <w:rsid w:val="00F95FAF"/>
    <w:rsid w:val="00FB444A"/>
    <w:rsid w:val="00FB6277"/>
    <w:rsid w:val="00FC183C"/>
    <w:rsid w:val="00FC2208"/>
    <w:rsid w:val="00FC5FBD"/>
    <w:rsid w:val="00FC6CC1"/>
    <w:rsid w:val="00FD0405"/>
    <w:rsid w:val="00FD2699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1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uiPriority w:val="35"/>
    <w:qFormat/>
    <w:rsid w:val="007D5B31"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300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footer"/>
    <w:basedOn w:val="a"/>
    <w:link w:val="a7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5D3"/>
    <w:rPr>
      <w:sz w:val="24"/>
      <w:szCs w:val="24"/>
    </w:rPr>
  </w:style>
  <w:style w:type="paragraph" w:styleId="a8">
    <w:name w:val="List Paragraph"/>
    <w:basedOn w:val="a"/>
    <w:uiPriority w:val="34"/>
    <w:qFormat/>
    <w:rsid w:val="009D3A15"/>
    <w:pPr>
      <w:ind w:left="720"/>
      <w:contextualSpacing/>
    </w:pPr>
  </w:style>
  <w:style w:type="paragraph" w:styleId="a9">
    <w:name w:val="Normal (Web)"/>
    <w:basedOn w:val="a"/>
    <w:uiPriority w:val="99"/>
    <w:rsid w:val="006B1112"/>
    <w:pPr>
      <w:spacing w:after="135"/>
    </w:pPr>
  </w:style>
  <w:style w:type="character" w:customStyle="1" w:styleId="10">
    <w:name w:val="Заголовок 1 Знак"/>
    <w:basedOn w:val="a0"/>
    <w:link w:val="1"/>
    <w:rsid w:val="00141FEE"/>
    <w:rPr>
      <w:rFonts w:ascii="Arial" w:hAnsi="Arial" w:cs="Arial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141FE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141FEE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141FEE"/>
    <w:pPr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FEE"/>
    <w:rPr>
      <w:sz w:val="28"/>
    </w:rPr>
  </w:style>
  <w:style w:type="table" w:styleId="ae">
    <w:name w:val="Table Grid"/>
    <w:basedOn w:val="a1"/>
    <w:uiPriority w:val="59"/>
    <w:rsid w:val="000E0F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5D0680"/>
    <w:rPr>
      <w:b/>
      <w:bCs/>
    </w:rPr>
  </w:style>
  <w:style w:type="character" w:styleId="af0">
    <w:name w:val="Hyperlink"/>
    <w:basedOn w:val="a0"/>
    <w:rsid w:val="0094718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440939"/>
    <w:pPr>
      <w:suppressAutoHyphens/>
      <w:spacing w:after="120" w:line="480" w:lineRule="auto"/>
    </w:pPr>
    <w:rPr>
      <w:lang w:eastAsia="ar-SA"/>
    </w:rPr>
  </w:style>
  <w:style w:type="paragraph" w:customStyle="1" w:styleId="11">
    <w:name w:val="Заголовок 11"/>
    <w:basedOn w:val="a"/>
    <w:next w:val="a"/>
    <w:rsid w:val="00440939"/>
    <w:pPr>
      <w:keepNext/>
      <w:widowControl w:val="0"/>
      <w:suppressAutoHyphens/>
      <w:snapToGrid w:val="0"/>
      <w:jc w:val="both"/>
    </w:pPr>
    <w:rPr>
      <w:szCs w:val="20"/>
      <w:lang w:eastAsia="ar-SA"/>
    </w:rPr>
  </w:style>
  <w:style w:type="character" w:customStyle="1" w:styleId="mail-message-toolbar-subject-wrapper">
    <w:name w:val="mail-message-toolbar-subject-wrapper"/>
    <w:basedOn w:val="a0"/>
    <w:rsid w:val="003E6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1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uiPriority w:val="35"/>
    <w:qFormat/>
    <w:rsid w:val="007D5B31"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300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footer"/>
    <w:basedOn w:val="a"/>
    <w:link w:val="a7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5D3"/>
    <w:rPr>
      <w:sz w:val="24"/>
      <w:szCs w:val="24"/>
    </w:rPr>
  </w:style>
  <w:style w:type="paragraph" w:styleId="a8">
    <w:name w:val="List Paragraph"/>
    <w:basedOn w:val="a"/>
    <w:uiPriority w:val="34"/>
    <w:qFormat/>
    <w:rsid w:val="009D3A15"/>
    <w:pPr>
      <w:ind w:left="720"/>
      <w:contextualSpacing/>
    </w:pPr>
  </w:style>
  <w:style w:type="paragraph" w:styleId="a9">
    <w:name w:val="Normal (Web)"/>
    <w:basedOn w:val="a"/>
    <w:uiPriority w:val="99"/>
    <w:rsid w:val="006B1112"/>
    <w:pPr>
      <w:spacing w:after="135"/>
    </w:pPr>
  </w:style>
  <w:style w:type="character" w:customStyle="1" w:styleId="10">
    <w:name w:val="Заголовок 1 Знак"/>
    <w:basedOn w:val="a0"/>
    <w:link w:val="1"/>
    <w:rsid w:val="00141FEE"/>
    <w:rPr>
      <w:rFonts w:ascii="Arial" w:hAnsi="Arial" w:cs="Arial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141FE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141FEE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141FEE"/>
    <w:pPr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FEE"/>
    <w:rPr>
      <w:sz w:val="28"/>
    </w:rPr>
  </w:style>
  <w:style w:type="table" w:styleId="ae">
    <w:name w:val="Table Grid"/>
    <w:basedOn w:val="a1"/>
    <w:uiPriority w:val="59"/>
    <w:rsid w:val="000E0F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5D0680"/>
    <w:rPr>
      <w:b/>
      <w:bCs/>
    </w:rPr>
  </w:style>
  <w:style w:type="character" w:styleId="af0">
    <w:name w:val="Hyperlink"/>
    <w:basedOn w:val="a0"/>
    <w:rsid w:val="0094718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440939"/>
    <w:pPr>
      <w:suppressAutoHyphens/>
      <w:spacing w:after="120" w:line="480" w:lineRule="auto"/>
    </w:pPr>
    <w:rPr>
      <w:lang w:eastAsia="ar-SA"/>
    </w:rPr>
  </w:style>
  <w:style w:type="paragraph" w:customStyle="1" w:styleId="11">
    <w:name w:val="Заголовок 11"/>
    <w:basedOn w:val="a"/>
    <w:next w:val="a"/>
    <w:rsid w:val="00440939"/>
    <w:pPr>
      <w:keepNext/>
      <w:widowControl w:val="0"/>
      <w:suppressAutoHyphens/>
      <w:snapToGrid w:val="0"/>
      <w:jc w:val="both"/>
    </w:pPr>
    <w:rPr>
      <w:szCs w:val="20"/>
      <w:lang w:eastAsia="ar-SA"/>
    </w:rPr>
  </w:style>
  <w:style w:type="character" w:customStyle="1" w:styleId="mail-message-toolbar-subject-wrapper">
    <w:name w:val="mail-message-toolbar-subject-wrapper"/>
    <w:basedOn w:val="a0"/>
    <w:rsid w:val="003E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40;&#1083;&#1077;&#1082;&#1089;&#1077;&#1081;\&#1056;&#1072;&#1073;&#1086;&#1095;&#1080;&#1081;%20&#1089;&#1090;&#1086;&#1083;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AstahovAV</dc:creator>
  <cp:lastModifiedBy>Дмитрий</cp:lastModifiedBy>
  <cp:revision>2</cp:revision>
  <cp:lastPrinted>2019-07-24T11:33:00Z</cp:lastPrinted>
  <dcterms:created xsi:type="dcterms:W3CDTF">2021-05-12T06:52:00Z</dcterms:created>
  <dcterms:modified xsi:type="dcterms:W3CDTF">2021-05-12T06:52:00Z</dcterms:modified>
</cp:coreProperties>
</file>